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4C" w:rsidRPr="008872EB" w:rsidRDefault="00A17C4C" w:rsidP="009C7F34">
      <w:pPr>
        <w:tabs>
          <w:tab w:val="left" w:pos="660"/>
        </w:tabs>
        <w:spacing w:line="560" w:lineRule="exact"/>
        <w:jc w:val="left"/>
        <w:rPr>
          <w:rFonts w:ascii="仿宋_GB2312"/>
          <w:bCs/>
          <w:szCs w:val="32"/>
        </w:rPr>
      </w:pPr>
      <w:r w:rsidRPr="008872EB">
        <w:rPr>
          <w:rFonts w:ascii="仿宋_GB2312" w:hint="eastAsia"/>
          <w:bCs/>
          <w:szCs w:val="32"/>
        </w:rPr>
        <w:t>附件</w:t>
      </w:r>
      <w:r w:rsidRPr="008872EB">
        <w:rPr>
          <w:rFonts w:ascii="仿宋_GB2312"/>
          <w:bCs/>
          <w:szCs w:val="32"/>
        </w:rPr>
        <w:t>5</w:t>
      </w:r>
    </w:p>
    <w:p w:rsidR="00A17C4C" w:rsidRPr="008872EB" w:rsidRDefault="00A17C4C" w:rsidP="009C7F34">
      <w:pPr>
        <w:tabs>
          <w:tab w:val="left" w:pos="660"/>
        </w:tabs>
        <w:spacing w:line="5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 w:rsidRPr="008872EB">
        <w:rPr>
          <w:rFonts w:ascii="方正小标宋简体" w:eastAsia="方正小标宋简体" w:hint="eastAsia"/>
          <w:bCs/>
          <w:sz w:val="40"/>
          <w:szCs w:val="40"/>
        </w:rPr>
        <w:t>面</w:t>
      </w:r>
      <w:r w:rsidRPr="008872EB">
        <w:rPr>
          <w:rFonts w:ascii="方正小标宋简体" w:eastAsia="方正小标宋简体"/>
          <w:bCs/>
          <w:sz w:val="40"/>
          <w:szCs w:val="40"/>
        </w:rPr>
        <w:t xml:space="preserve"> </w:t>
      </w:r>
      <w:r w:rsidRPr="008872EB">
        <w:rPr>
          <w:rFonts w:ascii="方正小标宋简体" w:eastAsia="方正小标宋简体" w:hint="eastAsia"/>
          <w:bCs/>
          <w:sz w:val="40"/>
          <w:szCs w:val="40"/>
        </w:rPr>
        <w:t>试</w:t>
      </w:r>
      <w:r w:rsidRPr="008872EB">
        <w:rPr>
          <w:rFonts w:ascii="方正小标宋简体" w:eastAsia="方正小标宋简体"/>
          <w:bCs/>
          <w:sz w:val="40"/>
          <w:szCs w:val="40"/>
        </w:rPr>
        <w:t xml:space="preserve"> </w:t>
      </w:r>
      <w:r w:rsidRPr="008872EB">
        <w:rPr>
          <w:rFonts w:ascii="方正小标宋简体" w:eastAsia="方正小标宋简体" w:hint="eastAsia"/>
          <w:bCs/>
          <w:sz w:val="40"/>
          <w:szCs w:val="40"/>
        </w:rPr>
        <w:t>考</w:t>
      </w:r>
      <w:r w:rsidRPr="008872EB">
        <w:rPr>
          <w:rFonts w:ascii="方正小标宋简体" w:eastAsia="方正小标宋简体"/>
          <w:bCs/>
          <w:sz w:val="40"/>
          <w:szCs w:val="40"/>
        </w:rPr>
        <w:t xml:space="preserve"> </w:t>
      </w:r>
      <w:r w:rsidRPr="008872EB">
        <w:rPr>
          <w:rFonts w:ascii="方正小标宋简体" w:eastAsia="方正小标宋简体" w:hint="eastAsia"/>
          <w:bCs/>
          <w:sz w:val="40"/>
          <w:szCs w:val="40"/>
        </w:rPr>
        <w:t>生</w:t>
      </w:r>
      <w:r w:rsidRPr="008872EB">
        <w:rPr>
          <w:rFonts w:ascii="方正小标宋简体" w:eastAsia="方正小标宋简体"/>
          <w:bCs/>
          <w:sz w:val="40"/>
          <w:szCs w:val="40"/>
        </w:rPr>
        <w:t xml:space="preserve"> </w:t>
      </w:r>
      <w:r w:rsidRPr="008872EB">
        <w:rPr>
          <w:rFonts w:ascii="方正小标宋简体" w:eastAsia="方正小标宋简体" w:hint="eastAsia"/>
          <w:bCs/>
          <w:sz w:val="40"/>
          <w:szCs w:val="40"/>
        </w:rPr>
        <w:t>须</w:t>
      </w:r>
      <w:r w:rsidRPr="008872EB">
        <w:rPr>
          <w:rFonts w:ascii="方正小标宋简体" w:eastAsia="方正小标宋简体"/>
          <w:bCs/>
          <w:sz w:val="40"/>
          <w:szCs w:val="40"/>
        </w:rPr>
        <w:t xml:space="preserve"> </w:t>
      </w:r>
      <w:r w:rsidRPr="008872EB">
        <w:rPr>
          <w:rFonts w:ascii="方正小标宋简体" w:eastAsia="方正小标宋简体" w:hint="eastAsia"/>
          <w:bCs/>
          <w:sz w:val="40"/>
          <w:szCs w:val="40"/>
        </w:rPr>
        <w:t>知</w:t>
      </w:r>
    </w:p>
    <w:p w:rsidR="00A17C4C" w:rsidRDefault="00A17C4C">
      <w:pPr>
        <w:tabs>
          <w:tab w:val="left" w:pos="660"/>
        </w:tabs>
        <w:spacing w:line="560" w:lineRule="exact"/>
        <w:rPr>
          <w:rFonts w:ascii="黑体" w:eastAsia="黑体"/>
          <w:bCs/>
          <w:sz w:val="40"/>
          <w:szCs w:val="40"/>
        </w:rPr>
      </w:pPr>
    </w:p>
    <w:p w:rsidR="00A17C4C" w:rsidRPr="008872EB" w:rsidRDefault="00A17C4C" w:rsidP="00E265EF">
      <w:pPr>
        <w:spacing w:line="520" w:lineRule="exact"/>
        <w:ind w:firstLineChars="200" w:firstLine="31680"/>
        <w:rPr>
          <w:rFonts w:ascii="仿宋_GB2312" w:hAnsi="华文仿宋"/>
          <w:sz w:val="30"/>
          <w:szCs w:val="30"/>
        </w:rPr>
      </w:pPr>
      <w:r w:rsidRPr="008872EB">
        <w:rPr>
          <w:rFonts w:ascii="仿宋_GB2312" w:hAnsi="华文仿宋"/>
          <w:sz w:val="30"/>
          <w:szCs w:val="30"/>
        </w:rPr>
        <w:t>1</w:t>
      </w:r>
      <w:r w:rsidRPr="008872EB">
        <w:rPr>
          <w:rFonts w:ascii="仿宋_GB2312" w:hAnsi="华文仿宋" w:hint="eastAsia"/>
          <w:sz w:val="30"/>
          <w:szCs w:val="30"/>
        </w:rPr>
        <w:t>、考生须认真阅读并严格遵守本须知。</w:t>
      </w:r>
    </w:p>
    <w:p w:rsidR="00A17C4C" w:rsidRPr="008872EB" w:rsidRDefault="00A17C4C" w:rsidP="00E265EF">
      <w:pPr>
        <w:spacing w:line="520" w:lineRule="exact"/>
        <w:ind w:firstLineChars="200" w:firstLine="31680"/>
        <w:rPr>
          <w:rFonts w:ascii="仿宋_GB2312" w:hAnsi="华文仿宋"/>
          <w:spacing w:val="-6"/>
          <w:sz w:val="30"/>
          <w:szCs w:val="30"/>
        </w:rPr>
      </w:pPr>
      <w:r w:rsidRPr="008872EB">
        <w:rPr>
          <w:rFonts w:ascii="仿宋_GB2312" w:hAnsi="华文仿宋"/>
          <w:sz w:val="30"/>
          <w:szCs w:val="30"/>
        </w:rPr>
        <w:t>2</w:t>
      </w:r>
      <w:r w:rsidRPr="008872EB">
        <w:rPr>
          <w:rFonts w:ascii="仿宋_GB2312" w:hAnsi="华文仿宋" w:hint="eastAsia"/>
          <w:sz w:val="30"/>
          <w:szCs w:val="30"/>
        </w:rPr>
        <w:t>、</w:t>
      </w:r>
      <w:r w:rsidRPr="008872EB">
        <w:rPr>
          <w:rFonts w:ascii="仿宋_GB2312" w:hAnsi="华文仿宋" w:hint="eastAsia"/>
          <w:spacing w:val="-6"/>
          <w:sz w:val="30"/>
          <w:szCs w:val="30"/>
        </w:rPr>
        <w:t>考生须携带相关证件按规定时间报到。对缺乏诚信，提供虚假信息者，一经查实，取消面试资格，已聘用的，取消聘用资格。</w:t>
      </w:r>
    </w:p>
    <w:p w:rsidR="00A17C4C" w:rsidRPr="008872EB" w:rsidRDefault="00A17C4C" w:rsidP="00E265EF">
      <w:pPr>
        <w:spacing w:line="520" w:lineRule="exact"/>
        <w:ind w:firstLineChars="200" w:firstLine="31680"/>
        <w:rPr>
          <w:rFonts w:ascii="仿宋_GB2312" w:hAnsi="华文仿宋"/>
          <w:sz w:val="30"/>
          <w:szCs w:val="30"/>
        </w:rPr>
      </w:pPr>
      <w:r w:rsidRPr="008872EB">
        <w:rPr>
          <w:rFonts w:ascii="仿宋_GB2312" w:hAnsi="华文仿宋"/>
          <w:sz w:val="30"/>
          <w:szCs w:val="30"/>
        </w:rPr>
        <w:t>3</w:t>
      </w:r>
      <w:r w:rsidRPr="008872EB">
        <w:rPr>
          <w:rFonts w:ascii="仿宋_GB2312" w:hAnsi="华文仿宋" w:hint="eastAsia"/>
          <w:sz w:val="30"/>
          <w:szCs w:val="30"/>
        </w:rPr>
        <w:t>、面试开考前</w:t>
      </w:r>
      <w:r w:rsidRPr="008872EB">
        <w:rPr>
          <w:rFonts w:ascii="仿宋_GB2312" w:hAnsi="华文仿宋"/>
          <w:sz w:val="30"/>
          <w:szCs w:val="30"/>
        </w:rPr>
        <w:t>20</w:t>
      </w:r>
      <w:r w:rsidRPr="008872EB">
        <w:rPr>
          <w:rFonts w:ascii="仿宋_GB2312" w:hAnsi="华文仿宋" w:hint="eastAsia"/>
          <w:sz w:val="30"/>
          <w:szCs w:val="30"/>
        </w:rPr>
        <w:t>分钟未进入考点的，取消面试资格。</w:t>
      </w:r>
    </w:p>
    <w:p w:rsidR="00A17C4C" w:rsidRPr="008872EB" w:rsidRDefault="00A17C4C" w:rsidP="00E265EF">
      <w:pPr>
        <w:spacing w:line="520" w:lineRule="exact"/>
        <w:ind w:firstLineChars="200" w:firstLine="31680"/>
        <w:rPr>
          <w:rFonts w:ascii="仿宋_GB2312" w:hAnsi="华文仿宋"/>
          <w:sz w:val="30"/>
          <w:szCs w:val="30"/>
        </w:rPr>
      </w:pPr>
      <w:r w:rsidRPr="008872EB">
        <w:rPr>
          <w:rFonts w:ascii="仿宋_GB2312" w:hAnsi="华文仿宋"/>
          <w:sz w:val="30"/>
          <w:szCs w:val="30"/>
        </w:rPr>
        <w:t>4</w:t>
      </w:r>
      <w:r w:rsidRPr="008872EB">
        <w:rPr>
          <w:rFonts w:ascii="仿宋_GB2312" w:hAnsi="华文仿宋" w:hint="eastAsia"/>
          <w:sz w:val="30"/>
          <w:szCs w:val="30"/>
        </w:rPr>
        <w:t>、考生在进入候考室前，所携带的资料和通讯工具须存放在指定位置，面试后发还。如在面试考场发现仍携带有通讯工具和录音、录像器材的，无论是否使用，均视为作弊处理。</w:t>
      </w:r>
      <w:bookmarkStart w:id="0" w:name="_GoBack"/>
      <w:bookmarkEnd w:id="0"/>
    </w:p>
    <w:p w:rsidR="00A17C4C" w:rsidRPr="008872EB" w:rsidRDefault="00A17C4C" w:rsidP="00E265EF">
      <w:pPr>
        <w:spacing w:line="520" w:lineRule="exact"/>
        <w:ind w:firstLineChars="200" w:firstLine="31680"/>
        <w:rPr>
          <w:rFonts w:ascii="仿宋_GB2312" w:hAnsi="华文仿宋"/>
          <w:sz w:val="30"/>
          <w:szCs w:val="30"/>
        </w:rPr>
      </w:pPr>
      <w:r w:rsidRPr="008872EB">
        <w:rPr>
          <w:rFonts w:ascii="仿宋_GB2312" w:hAnsi="华文仿宋"/>
          <w:sz w:val="30"/>
          <w:szCs w:val="30"/>
        </w:rPr>
        <w:t>5</w:t>
      </w:r>
      <w:r w:rsidRPr="008872EB">
        <w:rPr>
          <w:rFonts w:ascii="仿宋_GB2312" w:hAnsi="华文仿宋" w:hint="eastAsia"/>
          <w:sz w:val="30"/>
          <w:szCs w:val="30"/>
        </w:rPr>
        <w:t>、考生存放个人物品后，须提交身份证、资格复审合格通知书等资料，进行身份确认并抽签。</w:t>
      </w:r>
    </w:p>
    <w:p w:rsidR="00A17C4C" w:rsidRPr="008872EB" w:rsidRDefault="00A17C4C" w:rsidP="00E265EF">
      <w:pPr>
        <w:spacing w:line="520" w:lineRule="exact"/>
        <w:ind w:firstLineChars="200" w:firstLine="31680"/>
        <w:rPr>
          <w:rFonts w:ascii="仿宋_GB2312" w:hAnsi="华文仿宋"/>
          <w:sz w:val="30"/>
          <w:szCs w:val="30"/>
        </w:rPr>
      </w:pPr>
      <w:r w:rsidRPr="008872EB">
        <w:rPr>
          <w:rFonts w:ascii="仿宋_GB2312" w:hAnsi="华文仿宋"/>
          <w:sz w:val="30"/>
          <w:szCs w:val="30"/>
        </w:rPr>
        <w:t>6</w:t>
      </w:r>
      <w:r w:rsidRPr="008872EB">
        <w:rPr>
          <w:rFonts w:ascii="仿宋_GB2312" w:hAnsi="华文仿宋" w:hint="eastAsia"/>
          <w:sz w:val="30"/>
          <w:szCs w:val="30"/>
        </w:rPr>
        <w:t>、考生候考期间，须遵守纪律，自觉听从工作人员指挥，不得擅离候考室，不得向外传递抽签信息，不得和考务人员进行非必要交流，不得抽烟，不得大声喧哗。</w:t>
      </w:r>
    </w:p>
    <w:p w:rsidR="00A17C4C" w:rsidRPr="008872EB" w:rsidRDefault="00A17C4C" w:rsidP="00E265EF">
      <w:pPr>
        <w:spacing w:line="520" w:lineRule="exact"/>
        <w:ind w:firstLineChars="200" w:firstLine="31680"/>
        <w:rPr>
          <w:rFonts w:ascii="仿宋_GB2312" w:hAnsi="华文仿宋"/>
          <w:sz w:val="30"/>
          <w:szCs w:val="30"/>
        </w:rPr>
      </w:pPr>
      <w:r w:rsidRPr="008872EB">
        <w:rPr>
          <w:rFonts w:ascii="仿宋_GB2312" w:hAnsi="华文仿宋"/>
          <w:sz w:val="30"/>
          <w:szCs w:val="30"/>
        </w:rPr>
        <w:t>7</w:t>
      </w:r>
      <w:r w:rsidRPr="008872EB">
        <w:rPr>
          <w:rFonts w:ascii="仿宋_GB2312" w:hAnsi="华文仿宋" w:hint="eastAsia"/>
          <w:sz w:val="30"/>
          <w:szCs w:val="30"/>
        </w:rPr>
        <w:t>、考生不得穿戴有明显特征的服装、饰品进入面试室，不得透露姓名及本人就读学校（或工作单位）、籍贯等信息。如有违反者取消其面试资格。</w:t>
      </w:r>
    </w:p>
    <w:p w:rsidR="00A17C4C" w:rsidRPr="008872EB" w:rsidRDefault="00A17C4C" w:rsidP="00E265EF">
      <w:pPr>
        <w:spacing w:line="520" w:lineRule="exact"/>
        <w:ind w:firstLineChars="200" w:firstLine="31680"/>
        <w:rPr>
          <w:rFonts w:ascii="仿宋_GB2312" w:hAnsi="华文仿宋"/>
          <w:sz w:val="30"/>
          <w:szCs w:val="30"/>
        </w:rPr>
      </w:pPr>
      <w:r w:rsidRPr="008872EB">
        <w:rPr>
          <w:rFonts w:ascii="仿宋_GB2312" w:hAnsi="华文仿宋"/>
          <w:sz w:val="30"/>
          <w:szCs w:val="30"/>
        </w:rPr>
        <w:t>8</w:t>
      </w:r>
      <w:r w:rsidRPr="008872EB">
        <w:rPr>
          <w:rFonts w:ascii="仿宋_GB2312" w:hAnsi="华文仿宋" w:hint="eastAsia"/>
          <w:sz w:val="30"/>
          <w:szCs w:val="30"/>
        </w:rPr>
        <w:t>、考生按抽签顺序进入考场。面试过程中，考生不得与考官做任何交流。面试后，不得将任何资料带离考场。</w:t>
      </w:r>
    </w:p>
    <w:p w:rsidR="00A17C4C" w:rsidRPr="008872EB" w:rsidRDefault="00A17C4C" w:rsidP="00E265EF">
      <w:pPr>
        <w:spacing w:line="520" w:lineRule="exact"/>
        <w:ind w:firstLineChars="200" w:firstLine="31680"/>
        <w:rPr>
          <w:rFonts w:ascii="仿宋_GB2312" w:hAnsi="华文仿宋"/>
          <w:sz w:val="30"/>
          <w:szCs w:val="30"/>
        </w:rPr>
      </w:pPr>
      <w:r w:rsidRPr="008872EB">
        <w:rPr>
          <w:rFonts w:ascii="仿宋_GB2312" w:hAnsi="华文仿宋"/>
          <w:sz w:val="30"/>
          <w:szCs w:val="30"/>
        </w:rPr>
        <w:t>9</w:t>
      </w:r>
      <w:r w:rsidRPr="008872EB">
        <w:rPr>
          <w:rFonts w:ascii="仿宋_GB2312" w:hAnsi="华文仿宋" w:hint="eastAsia"/>
          <w:sz w:val="30"/>
          <w:szCs w:val="30"/>
        </w:rPr>
        <w:t>、答题过程中，考生要把握好时间。每题回答完后，考生应报告“答题完毕”。如答题时间到，计时员会口头提醒，此时，考生应停止答题。</w:t>
      </w:r>
    </w:p>
    <w:p w:rsidR="00A17C4C" w:rsidRPr="008872EB" w:rsidRDefault="00A17C4C" w:rsidP="00616FE4">
      <w:pPr>
        <w:spacing w:line="520" w:lineRule="exact"/>
        <w:ind w:firstLineChars="200" w:firstLine="31680"/>
        <w:rPr>
          <w:rFonts w:ascii="仿宋_GB2312" w:hAnsi="华文仿宋"/>
          <w:sz w:val="30"/>
          <w:szCs w:val="30"/>
        </w:rPr>
      </w:pPr>
      <w:r w:rsidRPr="008872EB">
        <w:rPr>
          <w:rFonts w:ascii="仿宋_GB2312" w:hAnsi="华文仿宋"/>
          <w:sz w:val="30"/>
          <w:szCs w:val="30"/>
        </w:rPr>
        <w:t>10</w:t>
      </w:r>
      <w:r w:rsidRPr="008872EB">
        <w:rPr>
          <w:rFonts w:ascii="仿宋_GB2312" w:hAnsi="华文仿宋" w:hint="eastAsia"/>
          <w:sz w:val="30"/>
          <w:szCs w:val="30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A17C4C" w:rsidRPr="008872EB" w:rsidSect="00E265E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 w:start="18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4C" w:rsidRDefault="00A17C4C" w:rsidP="009C7F34">
      <w:r>
        <w:separator/>
      </w:r>
    </w:p>
  </w:endnote>
  <w:endnote w:type="continuationSeparator" w:id="0">
    <w:p w:rsidR="00A17C4C" w:rsidRDefault="00A17C4C" w:rsidP="009C7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4C" w:rsidRDefault="00A17C4C" w:rsidP="004C20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C4C" w:rsidRDefault="00A17C4C" w:rsidP="004C200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4C" w:rsidRPr="008872EB" w:rsidRDefault="00A17C4C" w:rsidP="004C2004">
    <w:pPr>
      <w:pStyle w:val="Footer"/>
      <w:framePr w:wrap="around" w:vAnchor="text" w:hAnchor="margin" w:xAlign="right" w:y="1"/>
      <w:rPr>
        <w:rStyle w:val="PageNumber"/>
        <w:rFonts w:ascii="宋体" w:eastAsia="宋体" w:hAnsi="宋体"/>
        <w:sz w:val="28"/>
        <w:szCs w:val="28"/>
      </w:rPr>
    </w:pPr>
    <w:r w:rsidRPr="008872EB">
      <w:rPr>
        <w:rStyle w:val="PageNumber"/>
        <w:rFonts w:ascii="宋体" w:eastAsia="宋体" w:hAnsi="宋体"/>
        <w:sz w:val="28"/>
        <w:szCs w:val="28"/>
      </w:rPr>
      <w:fldChar w:fldCharType="begin"/>
    </w:r>
    <w:r w:rsidRPr="008872EB"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 w:rsidRPr="008872EB"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- 18 -</w:t>
    </w:r>
    <w:r w:rsidRPr="008872EB">
      <w:rPr>
        <w:rStyle w:val="PageNumber"/>
        <w:rFonts w:ascii="宋体" w:eastAsia="宋体" w:hAnsi="宋体"/>
        <w:sz w:val="28"/>
        <w:szCs w:val="28"/>
      </w:rPr>
      <w:fldChar w:fldCharType="end"/>
    </w:r>
  </w:p>
  <w:p w:rsidR="00A17C4C" w:rsidRDefault="00A17C4C" w:rsidP="004C200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4C" w:rsidRDefault="00A17C4C" w:rsidP="009C7F34">
      <w:r>
        <w:separator/>
      </w:r>
    </w:p>
  </w:footnote>
  <w:footnote w:type="continuationSeparator" w:id="0">
    <w:p w:rsidR="00A17C4C" w:rsidRDefault="00A17C4C" w:rsidP="009C7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D4E"/>
    <w:rsid w:val="000154BB"/>
    <w:rsid w:val="000813DE"/>
    <w:rsid w:val="000B6B89"/>
    <w:rsid w:val="0013057B"/>
    <w:rsid w:val="001635DC"/>
    <w:rsid w:val="00181935"/>
    <w:rsid w:val="0018689A"/>
    <w:rsid w:val="001B1242"/>
    <w:rsid w:val="001B4DCC"/>
    <w:rsid w:val="001D598F"/>
    <w:rsid w:val="001E572C"/>
    <w:rsid w:val="001F5B16"/>
    <w:rsid w:val="00221F81"/>
    <w:rsid w:val="0025706E"/>
    <w:rsid w:val="0029195B"/>
    <w:rsid w:val="00320676"/>
    <w:rsid w:val="003A2FB4"/>
    <w:rsid w:val="0040395C"/>
    <w:rsid w:val="00422414"/>
    <w:rsid w:val="00427158"/>
    <w:rsid w:val="004C2004"/>
    <w:rsid w:val="004D6EF0"/>
    <w:rsid w:val="00537935"/>
    <w:rsid w:val="00561D4E"/>
    <w:rsid w:val="00566C0A"/>
    <w:rsid w:val="005B05EB"/>
    <w:rsid w:val="005D758A"/>
    <w:rsid w:val="005E10B2"/>
    <w:rsid w:val="005F60B6"/>
    <w:rsid w:val="006002B7"/>
    <w:rsid w:val="00616FE4"/>
    <w:rsid w:val="00622F21"/>
    <w:rsid w:val="00625D2C"/>
    <w:rsid w:val="006919E2"/>
    <w:rsid w:val="006F4519"/>
    <w:rsid w:val="00782947"/>
    <w:rsid w:val="007C7C02"/>
    <w:rsid w:val="007E0B4F"/>
    <w:rsid w:val="007F3F42"/>
    <w:rsid w:val="007F6644"/>
    <w:rsid w:val="00820F50"/>
    <w:rsid w:val="0086703B"/>
    <w:rsid w:val="008872EB"/>
    <w:rsid w:val="00934627"/>
    <w:rsid w:val="009C23B8"/>
    <w:rsid w:val="009C6FE9"/>
    <w:rsid w:val="009C7F34"/>
    <w:rsid w:val="009D5048"/>
    <w:rsid w:val="009E6C3F"/>
    <w:rsid w:val="00A17C4C"/>
    <w:rsid w:val="00B559BF"/>
    <w:rsid w:val="00CA0A91"/>
    <w:rsid w:val="00D34959"/>
    <w:rsid w:val="00D37661"/>
    <w:rsid w:val="00DC0E98"/>
    <w:rsid w:val="00E17209"/>
    <w:rsid w:val="00E265EF"/>
    <w:rsid w:val="00E540CD"/>
    <w:rsid w:val="00E64033"/>
    <w:rsid w:val="00E70E40"/>
    <w:rsid w:val="00E730B8"/>
    <w:rsid w:val="00E82370"/>
    <w:rsid w:val="00EA3ECF"/>
    <w:rsid w:val="00F019D6"/>
    <w:rsid w:val="00FA0033"/>
    <w:rsid w:val="00FA7BE9"/>
    <w:rsid w:val="00FE1C70"/>
    <w:rsid w:val="0B836388"/>
    <w:rsid w:val="0E7A7BD1"/>
    <w:rsid w:val="21522AEE"/>
    <w:rsid w:val="47DF1640"/>
    <w:rsid w:val="49DD6B22"/>
    <w:rsid w:val="4C373158"/>
    <w:rsid w:val="52CB3EDA"/>
    <w:rsid w:val="5DB4607F"/>
    <w:rsid w:val="6554084C"/>
    <w:rsid w:val="66DA3021"/>
    <w:rsid w:val="6E072F0E"/>
    <w:rsid w:val="76BA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59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D34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4959"/>
    <w:rPr>
      <w:rFonts w:ascii="Times New Roman" w:eastAsia="仿宋_GB2312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34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959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872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85</Words>
  <Characters>490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刘向东</dc:creator>
  <cp:keywords/>
  <dc:description/>
  <cp:lastModifiedBy>余莉/办公室/武汉市卫生健康委员会</cp:lastModifiedBy>
  <cp:revision>16</cp:revision>
  <cp:lastPrinted>2019-05-14T02:33:00Z</cp:lastPrinted>
  <dcterms:created xsi:type="dcterms:W3CDTF">2018-05-03T03:43:00Z</dcterms:created>
  <dcterms:modified xsi:type="dcterms:W3CDTF">2019-05-14T03:26:00Z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